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445" w:rsidRDefault="00D17445">
      <w:pPr>
        <w:spacing w:after="0"/>
      </w:pPr>
      <w:r w:rsidRPr="00FC28E0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45pt;visibility:visible">
            <v:imagedata r:id="rId4" o:title=""/>
          </v:shape>
        </w:pict>
      </w:r>
    </w:p>
    <w:p w:rsidR="00D17445" w:rsidRPr="00853466" w:rsidRDefault="00D17445">
      <w:pPr>
        <w:spacing w:after="0"/>
        <w:jc w:val="right"/>
        <w:rPr>
          <w:lang w:val="ru-RU"/>
        </w:rPr>
      </w:pPr>
      <w:bookmarkStart w:id="0" w:name="z2"/>
      <w:r w:rsidRPr="00853466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к приказу Министра образования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и науки Республики Казахстан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от 9 ноября 2015 года № 632 </w:t>
      </w:r>
    </w:p>
    <w:p w:rsidR="00D17445" w:rsidRPr="00853466" w:rsidRDefault="00D17445">
      <w:pPr>
        <w:spacing w:after="0"/>
        <w:rPr>
          <w:lang w:val="ru-RU"/>
        </w:rPr>
      </w:pPr>
      <w:bookmarkStart w:id="1" w:name="z12"/>
      <w:bookmarkEnd w:id="0"/>
      <w:r w:rsidRPr="00853466">
        <w:rPr>
          <w:b/>
          <w:color w:val="000000"/>
          <w:lang w:val="ru-RU"/>
        </w:rPr>
        <w:t xml:space="preserve">   Стандарт государственной услуги «Прием документов для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прохождения аттестации на присвоение (подтверждение)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квалификационных категорий педагогическим работникам и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приравненным к ним лицам организаций образования, реализующих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программы дошкольного воспитания и обучения, начального,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основного среднего, общего среднего, технического и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профессионального, послесреднего образования»</w:t>
      </w:r>
    </w:p>
    <w:p w:rsidR="00D17445" w:rsidRPr="00853466" w:rsidRDefault="00D17445">
      <w:pPr>
        <w:spacing w:after="0"/>
        <w:rPr>
          <w:lang w:val="ru-RU"/>
        </w:rPr>
      </w:pPr>
      <w:bookmarkStart w:id="2" w:name="z13"/>
      <w:bookmarkEnd w:id="1"/>
      <w:r w:rsidRPr="00853466">
        <w:rPr>
          <w:b/>
          <w:color w:val="000000"/>
          <w:lang w:val="ru-RU"/>
        </w:rPr>
        <w:t xml:space="preserve">   1. Общие положения</w:t>
      </w:r>
    </w:p>
    <w:p w:rsidR="00D17445" w:rsidRPr="00853466" w:rsidRDefault="00D17445">
      <w:pPr>
        <w:spacing w:after="0"/>
        <w:rPr>
          <w:lang w:val="ru-RU"/>
        </w:rPr>
      </w:pPr>
      <w:bookmarkStart w:id="3" w:name="z14"/>
      <w:bookmarkEnd w:id="2"/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1. Государственная услуга «Прием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образования» (далее – государственная услуга).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2. Стандарт государственной услуги разработан Министерством образования и науки Республики Казахстан (далее – Министерство).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3. Государственная услуга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оказывается местными исполнительными органами областей, городов Астаны и Алматы, районов и городов областного значения, организациями дошкольного, начального, основного среднего, общего среднего, технического и профессионального, послесреднего образования (далее – услугодатель).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Прием документов и выдача результата для оказания государственной услуги осуществляется через канцелярию услугодателя.</w:t>
      </w:r>
    </w:p>
    <w:p w:rsidR="00D17445" w:rsidRPr="00853466" w:rsidRDefault="00D17445">
      <w:pPr>
        <w:spacing w:after="0"/>
        <w:rPr>
          <w:lang w:val="ru-RU"/>
        </w:rPr>
      </w:pPr>
      <w:bookmarkStart w:id="4" w:name="z18"/>
      <w:bookmarkEnd w:id="3"/>
      <w:r w:rsidRPr="00853466">
        <w:rPr>
          <w:b/>
          <w:color w:val="000000"/>
          <w:lang w:val="ru-RU"/>
        </w:rPr>
        <w:t xml:space="preserve">   2. Порядок оказания государственной услуги</w:t>
      </w:r>
      <w:r>
        <w:rPr>
          <w:b/>
          <w:color w:val="000000"/>
        </w:rPr>
        <w:t> </w:t>
      </w:r>
    </w:p>
    <w:p w:rsidR="00D17445" w:rsidRPr="00853466" w:rsidRDefault="00D17445">
      <w:pPr>
        <w:spacing w:after="0"/>
        <w:rPr>
          <w:lang w:val="ru-RU"/>
        </w:rPr>
      </w:pPr>
      <w:bookmarkStart w:id="5" w:name="z20"/>
      <w:bookmarkEnd w:id="4"/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4. Сроки оказания государственной услуги – 20 минут.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1) максимально допустимое время ожидания для сдачи пакета документов – 20 минут;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2) максимально допустимое время обслуживания – 20 минут.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5. Форма оказания государственной услуги: бумажная.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6. Результатом оказываемой государственной услуги является выдача расписки о приеме документов для прохождения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аттестации на присвоение (подтверждение) квалификационной категории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 согласно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приложению 1 к настоящему Стандарту.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Форма предоставления результата оказания государственной услуги: бумажная.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7. Государственная услуга оказывается бесплатно физическим лицам (далее – услугополучатель).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8. График работы услугодателя с понедельника по пятницу включительно с 9.00 часов до 18.00, 18.30 часов, с перерывом на обед с 13.00 часов до 14.00, 14.30 часов, кроме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выходных и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праздничных дней, согласно трудовому законодательству Республики Казахстан.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Прием документов и выдача результатов оказания государственной услуги осуществляется с 09.00 часов до 17.30 часов с перерывом на обед с 13.00 часов до 14.00, 14.30 часов.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Прием осуществляется в порядке очереди, без предварительной записи и ускоренного обслуживания.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9. Перечень документов для прохождения аттестации на присвоение (подтверждение) квалификационных категорий педагогическим работникам и приравненным к ним лицам организаций образования, реализующих программы дошкольного воспитания и обучения, начального, основного среднего, общего среднего, технического и профессионального, послесреднего образования: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1) заявление на аттестацию согласно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 xml:space="preserve">приложению 2 к настоящему Стандарту. 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2) копия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документа, удостоверяющего личность;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3) копия диплома об образовании;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4) копия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документа о повышении квалификации;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5) копия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документа, подтверждающего трудовую деятельность работника;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6) копия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удостоверения о ранее присвоенной квалификационной категории (кроме педагогических работников, перешедших из организации высшего образования и не имеющих квалификационных категорий);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7) сведения о профессиональных достижениях (при их наличии) в соответствии с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Правилами проведения и условиями аттестации гражданских служащих в сфере образования и науки, а также с Правилами проведения и условиями аттестации педагогических работников и приравненных к ним лиц, занимающих должности в организациях образования, реализующих образовательные учебные программы дошкольного, начального, основного среднего, общего среднего, технического и профессионального, послесреднего образования, утвержденными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приказом и.о. Министра образования и науки Республики Казахстан от 7 августа 2013 года № 323 (зарегистрированный в Реестре государственной регистрации нормативных правовых актов за № 8678).</w:t>
      </w:r>
    </w:p>
    <w:p w:rsidR="00D17445" w:rsidRPr="00853466" w:rsidRDefault="00D17445">
      <w:pPr>
        <w:spacing w:after="0"/>
        <w:rPr>
          <w:lang w:val="ru-RU"/>
        </w:rPr>
      </w:pPr>
      <w:bookmarkStart w:id="6" w:name="z38"/>
      <w:bookmarkEnd w:id="5"/>
      <w:r w:rsidRPr="00853466">
        <w:rPr>
          <w:b/>
          <w:color w:val="000000"/>
          <w:lang w:val="ru-RU"/>
        </w:rPr>
        <w:t xml:space="preserve">   3. Порядок обжалования решений, действий (бездействия) местных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исполнительных органов города республиканского значения и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столицы, района (города областного значения) услугодателя и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(или) его должностных лиц по вопросам оказания государственных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услуг</w:t>
      </w:r>
    </w:p>
    <w:p w:rsidR="00D17445" w:rsidRPr="00853466" w:rsidRDefault="00D17445">
      <w:pPr>
        <w:spacing w:after="0"/>
        <w:rPr>
          <w:lang w:val="ru-RU"/>
        </w:rPr>
      </w:pPr>
      <w:bookmarkStart w:id="7" w:name="z19"/>
      <w:bookmarkEnd w:id="6"/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10. Для обжалования решений, действий (бездействий) услугодателя и (или) его должностных лиц по вопросам оказания государственных услуг жалоба подается в письменном виде на имя руководителя услугодателя по почте или нарочно через канцелярию услугодателя адреса, которых размещены в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 xml:space="preserve">пункте 12 настоящего стандарта государственной услуги.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В жалобе услугополучателя – указываются его фамилия, имя, отчество (при его наличии), почтовый адрес, контактный телефон. Жалоба подписывается услугополучателем. Подтверждением принятия жалобы является регистрация (штамп, входящий номер и дата) в канцелярии услугодателя с указанием фамилии, имени, отчества (при его наличии) принявшего жалобу, срока и место получения ответа на жалобу. 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Жалоба услугополучателя по вопросам оказания государственных услуг, поступившая в адрес услугодателя подлежит рассмотрению в течение пяти рабочих дней со дня ее регистрации.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В случае несогласия с результатами оказания государственной услуги услугополучатель может обратиться в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уполномоченный орган по оценке и контролю за качеством оказания государственной услуги.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Жалоба услугополучателя, поступившая в адрес уполномоченного органа по оценке и контролю за качеством оказания государственной услуг, подлежит рассмотрению в течение пятнадцати рабочих дней со дня ее регистрации.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11. В случаях несогласия с результатами оказанной государственной услуги, услугополучатель имеет право обратиться в суд в установленном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законодательством Республики Казахстан порядке.</w:t>
      </w:r>
    </w:p>
    <w:p w:rsidR="00D17445" w:rsidRPr="00853466" w:rsidRDefault="00D17445">
      <w:pPr>
        <w:spacing w:after="0"/>
        <w:rPr>
          <w:lang w:val="ru-RU"/>
        </w:rPr>
      </w:pPr>
      <w:bookmarkStart w:id="8" w:name="z44"/>
      <w:bookmarkEnd w:id="7"/>
      <w:r w:rsidRPr="00853466">
        <w:rPr>
          <w:b/>
          <w:color w:val="000000"/>
          <w:lang w:val="ru-RU"/>
        </w:rPr>
        <w:t xml:space="preserve">   4. Иные требования с учетом особенностей оказания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государственной услуги, в том числе оказываемой в электронной</w:t>
      </w:r>
      <w:r w:rsidRPr="00853466">
        <w:rPr>
          <w:lang w:val="ru-RU"/>
        </w:rPr>
        <w:br/>
      </w:r>
      <w:r w:rsidRPr="00853466">
        <w:rPr>
          <w:b/>
          <w:color w:val="000000"/>
          <w:lang w:val="ru-RU"/>
        </w:rPr>
        <w:t>форме</w:t>
      </w:r>
    </w:p>
    <w:p w:rsidR="00D17445" w:rsidRPr="00853466" w:rsidRDefault="00D17445">
      <w:pPr>
        <w:spacing w:after="0"/>
        <w:rPr>
          <w:lang w:val="ru-RU"/>
        </w:rPr>
      </w:pPr>
      <w:bookmarkStart w:id="9" w:name="z45"/>
      <w:bookmarkEnd w:id="8"/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12. Адреса и места оказания государственной услуги размещены на официальном интернет-ресурсе услугодателя.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13. Услугополучатель имеет возможность получения информации о порядке и статусе оказания государственной услуги в режиме удаленного доступа посредством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Единого контакт-центра по вопросам оказания государственных услуг.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14. Контактные телефоны справочных служб услугодателя по вопросам оказания государственной услуги 8-800-080-7777, единого контакт-центра по вопросам оказания государственных услуг: 1414.</w:t>
      </w:r>
    </w:p>
    <w:p w:rsidR="00D17445" w:rsidRPr="00853466" w:rsidRDefault="00D17445">
      <w:pPr>
        <w:spacing w:after="0"/>
        <w:jc w:val="right"/>
        <w:rPr>
          <w:lang w:val="ru-RU"/>
        </w:rPr>
      </w:pPr>
      <w:bookmarkStart w:id="10" w:name="z48"/>
      <w:bookmarkEnd w:id="9"/>
      <w:r w:rsidRPr="00853466">
        <w:rPr>
          <w:color w:val="000000"/>
          <w:sz w:val="20"/>
          <w:lang w:val="ru-RU"/>
        </w:rPr>
        <w:t xml:space="preserve">  Приложение 1</w:t>
      </w:r>
      <w:r>
        <w:rPr>
          <w:color w:val="000000"/>
          <w:sz w:val="20"/>
        </w:rPr>
        <w:t>             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«Прием документов для прохождения</w:t>
      </w:r>
      <w:r>
        <w:rPr>
          <w:color w:val="000000"/>
          <w:sz w:val="20"/>
        </w:rPr>
        <w:t>    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аттестации на присвоение (подтверждение)</w:t>
      </w:r>
      <w:r>
        <w:rPr>
          <w:color w:val="000000"/>
          <w:sz w:val="20"/>
        </w:rPr>
        <w:t>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квалификационных категорий педагогическим</w:t>
      </w:r>
      <w:r>
        <w:rPr>
          <w:color w:val="000000"/>
          <w:sz w:val="20"/>
        </w:rPr>
        <w:t>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работникам и приравненным к ним лицам</w:t>
      </w:r>
      <w:r>
        <w:rPr>
          <w:color w:val="000000"/>
          <w:sz w:val="20"/>
        </w:rPr>
        <w:t>  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организаций образования, реализующих программы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дошкольного воспитания и обучения, начального,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основного среднего, общего среднего, технического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и профессионального, послесреднего образования»</w:t>
      </w:r>
    </w:p>
    <w:bookmarkEnd w:id="10"/>
    <w:p w:rsidR="00D17445" w:rsidRPr="00853466" w:rsidRDefault="00D17445">
      <w:pPr>
        <w:spacing w:after="0"/>
        <w:jc w:val="right"/>
        <w:rPr>
          <w:lang w:val="ru-RU"/>
        </w:rPr>
      </w:pPr>
      <w:r w:rsidRPr="00853466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</w:t>
      </w:r>
    </w:p>
    <w:p w:rsidR="00D17445" w:rsidRPr="00853466" w:rsidRDefault="00D17445">
      <w:pPr>
        <w:spacing w:after="0"/>
        <w:jc w:val="right"/>
        <w:rPr>
          <w:lang w:val="ru-RU"/>
        </w:rPr>
      </w:pPr>
      <w:r w:rsidRPr="00853466">
        <w:rPr>
          <w:color w:val="000000"/>
          <w:sz w:val="20"/>
          <w:u w:val="single"/>
          <w:lang w:val="ru-RU"/>
        </w:rPr>
        <w:t>(Фамилия, имя, при наличии отчество (далее - ФИО)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________________________________________________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(адрес услугополучателя)</w:t>
      </w:r>
    </w:p>
    <w:p w:rsidR="00D17445" w:rsidRPr="00853466" w:rsidRDefault="00D17445">
      <w:pPr>
        <w:spacing w:after="0"/>
        <w:rPr>
          <w:lang w:val="ru-RU"/>
        </w:rPr>
      </w:pPr>
      <w:bookmarkStart w:id="11" w:name="z49"/>
      <w:r>
        <w:rPr>
          <w:color w:val="000000"/>
          <w:sz w:val="20"/>
        </w:rPr>
        <w:t>                        </w:t>
      </w:r>
      <w:r w:rsidRPr="0085346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853466">
        <w:rPr>
          <w:b/>
          <w:color w:val="000000"/>
          <w:sz w:val="20"/>
          <w:lang w:val="ru-RU"/>
        </w:rPr>
        <w:t>Расписка №________</w:t>
      </w:r>
    </w:p>
    <w:bookmarkEnd w:id="11"/>
    <w:p w:rsidR="00D17445" w:rsidRPr="00853466" w:rsidRDefault="00D1744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о приеме документов для прохождения аттестации на присвоение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(подтверждение) квалификационной категории педагогическим работникам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и приравненным к ним лицам организаций образования, реализующих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программы дошкольного воспитания и обучения, начального, основного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среднего, общего среднего, технического и профессионального,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послесреднего образования</w:t>
      </w:r>
    </w:p>
    <w:p w:rsidR="00D17445" w:rsidRPr="00853466" w:rsidRDefault="00D17445">
      <w:pPr>
        <w:spacing w:after="0"/>
        <w:rPr>
          <w:lang w:val="ru-RU"/>
        </w:rPr>
      </w:pPr>
      <w:bookmarkStart w:id="12" w:name="z21"/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Дана _____________________________________________ в том, что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853466">
        <w:rPr>
          <w:color w:val="000000"/>
          <w:sz w:val="20"/>
          <w:lang w:val="ru-RU"/>
        </w:rPr>
        <w:t xml:space="preserve"> (Ф.И.О. услугополучателя или его законного представителя)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услугодателем получены документы (подчеркнуть нужное):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1) заявление на аттестацию согласно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приложению 2 к настоящему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Стандарту;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2) копия документа, удостоверяющего личность;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3) копия диплома об образовании;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4) копия документа о повышении квалификации;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5) копия документа, подтверждающего трудовую деятельность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работника;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6) копия удостоверения о ранее присвоенной квалификационной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категории (кроме педагогических работников, перешедших из организации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высшего образования и не имеющих квалификационных категорий);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7) сведения о профессиональных достижениях (при их наличии) в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соответствии с Правилами проведения и условиями аттестации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гражданских служащих в сфере образования и науки, а также с Правилами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проведения и условиями аттестации педагогических работников и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приравненных к ним лиц, занимающих должности в организациях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образования, реализующих образовательные учебные программы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дошкольного, начального, основного среднего, общего среднего,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технического и профессионального, послесреднего образования,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утвержденными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приказом и.о. Министра образования и науки Республики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Казахстан от 7 августа 2013 года № 323 (зарегистрированный в Реестре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государственной регистрации нормативных правовых актов за № 8678).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Примечание к подпункту 7): сведения о профессиональных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достижениях услугополучателем дополнительно предоставляются в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экспертную группу ежегодно до 30 декабря.</w:t>
      </w:r>
    </w:p>
    <w:bookmarkEnd w:id="12"/>
    <w:p w:rsidR="00D17445" w:rsidRPr="00853466" w:rsidRDefault="00D1744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Дата приема заявления « ___» _______________ 20___ года</w:t>
      </w:r>
    </w:p>
    <w:p w:rsidR="00D17445" w:rsidRPr="00853466" w:rsidRDefault="00D1744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Ф.И.О. ________________________________________________________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  </w:t>
      </w:r>
      <w:r w:rsidRPr="00853466">
        <w:rPr>
          <w:color w:val="000000"/>
          <w:sz w:val="20"/>
          <w:lang w:val="ru-RU"/>
        </w:rPr>
        <w:t xml:space="preserve"> (ответственного лица, принявшего документы)</w:t>
      </w:r>
      <w:r>
        <w:rPr>
          <w:color w:val="000000"/>
          <w:sz w:val="20"/>
        </w:rPr>
        <w:t>  </w:t>
      </w:r>
      <w:r w:rsidRPr="0085346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 xml:space="preserve">подпись </w:t>
      </w:r>
    </w:p>
    <w:p w:rsidR="00D17445" w:rsidRPr="00853466" w:rsidRDefault="00D1744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Телефон ____________</w:t>
      </w:r>
    </w:p>
    <w:p w:rsidR="00D17445" w:rsidRPr="00853466" w:rsidRDefault="00D1744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Получил: Ф.И.О./подпись услугополучателя</w:t>
      </w:r>
    </w:p>
    <w:p w:rsidR="00D17445" w:rsidRPr="00853466" w:rsidRDefault="00D1744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«___» ____________ 20___ года</w:t>
      </w:r>
    </w:p>
    <w:p w:rsidR="00D17445" w:rsidRPr="00853466" w:rsidRDefault="00D17445">
      <w:pPr>
        <w:spacing w:after="0"/>
        <w:jc w:val="right"/>
        <w:rPr>
          <w:lang w:val="ru-RU"/>
        </w:rPr>
      </w:pPr>
      <w:bookmarkStart w:id="13" w:name="z51"/>
      <w:r w:rsidRPr="00853466">
        <w:rPr>
          <w:color w:val="000000"/>
          <w:sz w:val="20"/>
          <w:lang w:val="ru-RU"/>
        </w:rPr>
        <w:t xml:space="preserve">  Приложение 2</w:t>
      </w:r>
      <w:r>
        <w:rPr>
          <w:color w:val="000000"/>
          <w:sz w:val="20"/>
        </w:rPr>
        <w:t>             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к стандарту государственной услуги</w:t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«Прием документов для прохождения</w:t>
      </w:r>
      <w:r>
        <w:rPr>
          <w:color w:val="000000"/>
          <w:sz w:val="20"/>
        </w:rPr>
        <w:t>    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аттестации на присвоение (подтверждение)</w:t>
      </w:r>
      <w:r>
        <w:rPr>
          <w:color w:val="000000"/>
          <w:sz w:val="20"/>
        </w:rPr>
        <w:t>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квалификационных категорий педагогическим</w:t>
      </w:r>
      <w:r>
        <w:rPr>
          <w:color w:val="000000"/>
          <w:sz w:val="20"/>
        </w:rPr>
        <w:t>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работникам и приравненным к ним лицам</w:t>
      </w:r>
      <w:r>
        <w:rPr>
          <w:color w:val="000000"/>
          <w:sz w:val="20"/>
        </w:rPr>
        <w:t>    </w:t>
      </w:r>
      <w:r w:rsidRPr="00853466">
        <w:rPr>
          <w:color w:val="000000"/>
          <w:sz w:val="20"/>
          <w:lang w:val="ru-RU"/>
        </w:rPr>
        <w:t xml:space="preserve"> 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организаций образования, реализующих программы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дошкольного воспитания и обучения, начального,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основного среднего, общего среднего, технического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и профессионального, послесреднего образования»</w:t>
      </w:r>
    </w:p>
    <w:bookmarkEnd w:id="13"/>
    <w:p w:rsidR="00D17445" w:rsidRPr="00853466" w:rsidRDefault="00D17445">
      <w:pPr>
        <w:spacing w:after="0"/>
        <w:jc w:val="right"/>
        <w:rPr>
          <w:lang w:val="ru-RU"/>
        </w:rPr>
      </w:pPr>
      <w:r w:rsidRPr="00853466">
        <w:rPr>
          <w:color w:val="000000"/>
          <w:sz w:val="20"/>
          <w:lang w:val="ru-RU"/>
        </w:rPr>
        <w:t>Форма</w:t>
      </w:r>
      <w:r>
        <w:rPr>
          <w:color w:val="000000"/>
          <w:sz w:val="20"/>
        </w:rPr>
        <w:t>  </w:t>
      </w:r>
      <w:r w:rsidRPr="00853466">
        <w:rPr>
          <w:color w:val="000000"/>
          <w:sz w:val="20"/>
          <w:lang w:val="ru-RU"/>
        </w:rPr>
        <w:t xml:space="preserve"> </w:t>
      </w:r>
    </w:p>
    <w:p w:rsidR="00D17445" w:rsidRPr="00853466" w:rsidRDefault="00D17445">
      <w:pPr>
        <w:spacing w:after="0"/>
        <w:rPr>
          <w:lang w:val="ru-RU"/>
        </w:rPr>
      </w:pPr>
      <w:r>
        <w:rPr>
          <w:color w:val="000000"/>
          <w:sz w:val="20"/>
        </w:rPr>
        <w:t>  </w:t>
      </w:r>
      <w:r w:rsidRPr="0085346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853466">
        <w:rPr>
          <w:color w:val="000000"/>
          <w:sz w:val="20"/>
          <w:lang w:val="ru-RU"/>
        </w:rPr>
        <w:t>___________________________________________________________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   </w:t>
      </w:r>
      <w:r w:rsidRPr="00853466">
        <w:rPr>
          <w:color w:val="000000"/>
          <w:sz w:val="20"/>
          <w:lang w:val="ru-RU"/>
        </w:rPr>
        <w:t xml:space="preserve"> наименование аттестационной комиссии по подтверждению/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853466">
        <w:rPr>
          <w:color w:val="000000"/>
          <w:sz w:val="20"/>
          <w:lang w:val="ru-RU"/>
        </w:rPr>
        <w:t xml:space="preserve"> присвоению категорий)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_______________________________________________________________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    </w:t>
      </w:r>
      <w:r w:rsidRPr="00853466">
        <w:rPr>
          <w:color w:val="000000"/>
          <w:sz w:val="20"/>
          <w:lang w:val="ru-RU"/>
        </w:rPr>
        <w:t xml:space="preserve"> (фамилия, имя и отчество педагога (при наличии)) 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</w:t>
      </w:r>
      <w:r w:rsidRPr="00853466">
        <w:rPr>
          <w:color w:val="000000"/>
          <w:sz w:val="20"/>
          <w:lang w:val="ru-RU"/>
        </w:rPr>
        <w:t xml:space="preserve"> _______________________________________________________________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                  </w:t>
      </w:r>
      <w:r w:rsidRPr="00853466">
        <w:rPr>
          <w:color w:val="000000"/>
          <w:sz w:val="20"/>
          <w:lang w:val="ru-RU"/>
        </w:rPr>
        <w:t xml:space="preserve"> (должность, место работы)</w:t>
      </w:r>
    </w:p>
    <w:p w:rsidR="00D17445" w:rsidRPr="00853466" w:rsidRDefault="00D17445">
      <w:pPr>
        <w:spacing w:after="0"/>
        <w:rPr>
          <w:lang w:val="ru-RU"/>
        </w:rPr>
      </w:pPr>
      <w:bookmarkStart w:id="14" w:name="z22"/>
      <w:r>
        <w:rPr>
          <w:color w:val="000000"/>
          <w:sz w:val="20"/>
        </w:rPr>
        <w:t>                             </w:t>
      </w:r>
      <w:r w:rsidRPr="00853466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</w:t>
      </w:r>
      <w:r w:rsidRPr="00853466">
        <w:rPr>
          <w:b/>
          <w:color w:val="000000"/>
          <w:sz w:val="20"/>
          <w:lang w:val="ru-RU"/>
        </w:rPr>
        <w:t>ЗАЯВЛЕНИЕ</w:t>
      </w:r>
    </w:p>
    <w:bookmarkEnd w:id="14"/>
    <w:p w:rsidR="00D17445" w:rsidRPr="00853466" w:rsidRDefault="00D1744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Прошу аттестовать меня в 20____ году на _______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квалификационную категорию по должности _____________________________</w:t>
      </w:r>
    </w:p>
    <w:p w:rsidR="00D17445" w:rsidRPr="00853466" w:rsidRDefault="00D1744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В настоящее время имею __ категорию, действительную до ___ года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Основанием считаю следующие результаты работы _________________</w:t>
      </w:r>
      <w:r w:rsidRPr="00853466">
        <w:rPr>
          <w:lang w:val="ru-RU"/>
        </w:rPr>
        <w:br/>
      </w:r>
      <w:r w:rsidRPr="00853466">
        <w:rPr>
          <w:b/>
          <w:color w:val="000000"/>
          <w:sz w:val="20"/>
          <w:lang w:val="ru-RU"/>
        </w:rPr>
        <w:t>_______________________________________________________________</w:t>
      </w:r>
      <w:r w:rsidRPr="00853466">
        <w:rPr>
          <w:lang w:val="ru-RU"/>
        </w:rPr>
        <w:br/>
      </w:r>
      <w:r w:rsidRPr="00853466">
        <w:rPr>
          <w:b/>
          <w:color w:val="000000"/>
          <w:sz w:val="20"/>
          <w:lang w:val="ru-RU"/>
        </w:rPr>
        <w:t>_______________________________________________________________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             </w:t>
      </w:r>
      <w:r w:rsidRPr="00853466">
        <w:rPr>
          <w:color w:val="000000"/>
          <w:sz w:val="20"/>
          <w:lang w:val="ru-RU"/>
        </w:rPr>
        <w:t xml:space="preserve"> Сообщаю о себе следующие сведения: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                     </w:t>
      </w:r>
      <w:r w:rsidRPr="00853466">
        <w:rPr>
          <w:color w:val="000000"/>
          <w:sz w:val="20"/>
          <w:lang w:val="ru-RU"/>
        </w:rPr>
        <w:t xml:space="preserve"> Образование: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3270"/>
        <w:gridCol w:w="3075"/>
        <w:gridCol w:w="3317"/>
      </w:tblGrid>
      <w:tr w:rsidR="00D17445">
        <w:trPr>
          <w:trHeight w:val="705"/>
          <w:tblCellSpacing w:w="0" w:type="auto"/>
        </w:trPr>
        <w:tc>
          <w:tcPr>
            <w:tcW w:w="466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tc>
          <w:tcPr>
            <w:tcW w:w="4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4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D17445">
        <w:trPr>
          <w:trHeight w:val="345"/>
          <w:tblCellSpacing w:w="0" w:type="auto"/>
        </w:trPr>
        <w:tc>
          <w:tcPr>
            <w:tcW w:w="4666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0"/>
            </w:pPr>
            <w:r>
              <w:br/>
            </w:r>
          </w:p>
        </w:tc>
        <w:tc>
          <w:tcPr>
            <w:tcW w:w="4667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0"/>
            </w:pPr>
            <w:r>
              <w:br/>
            </w:r>
          </w:p>
        </w:tc>
      </w:tr>
    </w:tbl>
    <w:p w:rsidR="00D17445" w:rsidRDefault="00D17445">
      <w:pPr>
        <w:spacing w:after="0"/>
      </w:pPr>
      <w:r>
        <w:rPr>
          <w:color w:val="000000"/>
          <w:sz w:val="20"/>
        </w:rPr>
        <w:t>                               Стаж работы:</w:t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2119"/>
        <w:gridCol w:w="2529"/>
        <w:gridCol w:w="2590"/>
        <w:gridCol w:w="2424"/>
      </w:tblGrid>
      <w:tr w:rsidR="00D17445">
        <w:trPr>
          <w:trHeight w:val="345"/>
          <w:tblCellSpacing w:w="0" w:type="auto"/>
        </w:trPr>
        <w:tc>
          <w:tcPr>
            <w:tcW w:w="350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Общий</w:t>
            </w:r>
          </w:p>
        </w:tc>
        <w:tc>
          <w:tcPr>
            <w:tcW w:w="35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По специальности</w:t>
            </w:r>
          </w:p>
        </w:tc>
        <w:tc>
          <w:tcPr>
            <w:tcW w:w="35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Педагогический</w:t>
            </w:r>
          </w:p>
        </w:tc>
        <w:tc>
          <w:tcPr>
            <w:tcW w:w="35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20"/>
              <w:ind w:left="20"/>
              <w:jc w:val="center"/>
            </w:pPr>
            <w:r>
              <w:rPr>
                <w:color w:val="000000"/>
                <w:sz w:val="20"/>
              </w:rPr>
              <w:t>В данной организации образования</w:t>
            </w:r>
          </w:p>
        </w:tc>
      </w:tr>
      <w:tr w:rsidR="00D17445">
        <w:trPr>
          <w:trHeight w:val="345"/>
          <w:tblCellSpacing w:w="0" w:type="auto"/>
        </w:trPr>
        <w:tc>
          <w:tcPr>
            <w:tcW w:w="3500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0"/>
            </w:pPr>
            <w:r>
              <w:br/>
            </w:r>
          </w:p>
        </w:tc>
        <w:tc>
          <w:tcPr>
            <w:tcW w:w="3500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17445" w:rsidRDefault="00D17445">
            <w:pPr>
              <w:spacing w:after="0"/>
            </w:pPr>
            <w:r>
              <w:br/>
            </w:r>
          </w:p>
        </w:tc>
      </w:tr>
    </w:tbl>
    <w:p w:rsidR="00D17445" w:rsidRPr="00853466" w:rsidRDefault="00D1744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Награды, звания, ученая степень, ученое звание с указанием года</w:t>
      </w:r>
      <w:r w:rsidRPr="00853466">
        <w:rPr>
          <w:lang w:val="ru-RU"/>
        </w:rPr>
        <w:br/>
      </w:r>
      <w:r w:rsidRPr="00853466">
        <w:rPr>
          <w:color w:val="000000"/>
          <w:sz w:val="20"/>
          <w:lang w:val="ru-RU"/>
        </w:rPr>
        <w:t>получения (присвоения) _____________________________________________</w:t>
      </w:r>
    </w:p>
    <w:p w:rsidR="00D17445" w:rsidRPr="00853466" w:rsidRDefault="00D17445">
      <w:pPr>
        <w:spacing w:after="0"/>
        <w:rPr>
          <w:lang w:val="ru-RU"/>
        </w:rPr>
      </w:pP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С Правилами проведения аттестации ознакомлен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</w:t>
      </w:r>
      <w:r w:rsidRPr="00853466">
        <w:rPr>
          <w:color w:val="000000"/>
          <w:sz w:val="20"/>
          <w:lang w:val="ru-RU"/>
        </w:rPr>
        <w:t xml:space="preserve"> «____»_________________20____ года _______________________</w:t>
      </w:r>
      <w:r w:rsidRPr="00853466">
        <w:rPr>
          <w:lang w:val="ru-RU"/>
        </w:rPr>
        <w:br/>
      </w:r>
      <w:r>
        <w:rPr>
          <w:color w:val="000000"/>
          <w:sz w:val="20"/>
        </w:rPr>
        <w:t>                                                </w:t>
      </w:r>
      <w:r w:rsidRPr="00853466">
        <w:rPr>
          <w:color w:val="000000"/>
          <w:sz w:val="20"/>
          <w:lang w:val="ru-RU"/>
        </w:rPr>
        <w:t xml:space="preserve"> (Подпись)</w:t>
      </w:r>
    </w:p>
    <w:sectPr w:rsidR="00D17445" w:rsidRPr="00853466" w:rsidSect="00FC31AC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31AC"/>
    <w:rsid w:val="00287226"/>
    <w:rsid w:val="00853466"/>
    <w:rsid w:val="00D17445"/>
    <w:rsid w:val="00FC28E0"/>
    <w:rsid w:val="00FC31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onsolas" w:eastAsia="Times New Roman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onsolas" w:eastAsia="Times New Roman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onsolas" w:eastAsia="Times New Roman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onsolas" w:eastAsia="Times New Roman" w:hAnsi="Consolas" w:cs="Consola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nsolas" w:eastAsia="Times New Roman" w:hAnsi="Consolas" w:cs="Consolas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onsolas" w:eastAsia="Times New Roman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onsolas" w:eastAsia="Times New Roman" w:hAnsi="Consolas" w:cs="Consolas"/>
    </w:rPr>
  </w:style>
  <w:style w:type="character" w:styleId="Emphasis">
    <w:name w:val="Emphasis"/>
    <w:basedOn w:val="DefaultParagraphFont"/>
    <w:uiPriority w:val="99"/>
    <w:qFormat/>
    <w:rPr>
      <w:rFonts w:ascii="Consolas" w:eastAsia="Times New Roman" w:hAnsi="Consolas" w:cs="Consolas"/>
    </w:rPr>
  </w:style>
  <w:style w:type="character" w:styleId="Hyperlink">
    <w:name w:val="Hyperlink"/>
    <w:basedOn w:val="DefaultParagraphFont"/>
    <w:uiPriority w:val="99"/>
    <w:rsid w:val="00FC31AC"/>
    <w:rPr>
      <w:rFonts w:ascii="Consolas" w:eastAsia="Times New Roman" w:hAnsi="Consolas" w:cs="Consolas"/>
    </w:rPr>
  </w:style>
  <w:style w:type="table" w:styleId="TableGrid">
    <w:name w:val="Table Grid"/>
    <w:basedOn w:val="TableNormal"/>
    <w:uiPriority w:val="99"/>
    <w:rsid w:val="00FC31AC"/>
    <w:rPr>
      <w:rFonts w:ascii="Consolas" w:hAnsi="Consolas" w:cs="Consola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FC31AC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FC31AC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5</Pages>
  <Words>1756</Words>
  <Characters>10013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3</cp:revision>
  <dcterms:created xsi:type="dcterms:W3CDTF">2016-04-07T04:36:00Z</dcterms:created>
  <dcterms:modified xsi:type="dcterms:W3CDTF">2016-04-07T04:39:00Z</dcterms:modified>
</cp:coreProperties>
</file>